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73" w:rsidRDefault="00DE4E73" w:rsidP="00711EDC">
      <w:pPr>
        <w:jc w:val="center"/>
        <w:rPr>
          <w:rFonts w:ascii="仿宋_GB2312" w:eastAsia="仿宋_GB2312"/>
          <w:b/>
          <w:sz w:val="30"/>
          <w:szCs w:val="30"/>
        </w:rPr>
      </w:pPr>
      <w:r w:rsidRPr="00CC4849">
        <w:rPr>
          <w:rFonts w:ascii="仿宋_GB2312" w:eastAsia="仿宋_GB2312"/>
          <w:b/>
          <w:sz w:val="30"/>
          <w:szCs w:val="30"/>
        </w:rPr>
        <w:t>201</w:t>
      </w:r>
      <w:r>
        <w:rPr>
          <w:rFonts w:ascii="仿宋_GB2312" w:eastAsia="仿宋_GB2312"/>
          <w:b/>
          <w:sz w:val="30"/>
          <w:szCs w:val="30"/>
        </w:rPr>
        <w:t>5</w:t>
      </w:r>
      <w:r w:rsidRPr="00CC4849">
        <w:rPr>
          <w:rFonts w:ascii="仿宋_GB2312" w:eastAsia="仿宋_GB2312" w:hint="eastAsia"/>
          <w:b/>
          <w:sz w:val="30"/>
          <w:szCs w:val="30"/>
        </w:rPr>
        <w:t>年全日制硕士生学位论文抽送校外专家评审的学生名单</w:t>
      </w:r>
    </w:p>
    <w:p w:rsidR="00DE4E73" w:rsidRDefault="00DE4E73" w:rsidP="007A7559">
      <w:pPr>
        <w:ind w:firstLineChars="200" w:firstLine="31680"/>
      </w:pPr>
    </w:p>
    <w:p w:rsidR="00DE4E73" w:rsidRDefault="00DE4E73" w:rsidP="007A7559">
      <w:pPr>
        <w:ind w:firstLineChars="200" w:firstLine="31680"/>
        <w:rPr>
          <w:rFonts w:ascii="仿宋_GB2312" w:eastAsia="仿宋_GB2312"/>
          <w:sz w:val="24"/>
        </w:rPr>
      </w:pPr>
      <w:r w:rsidRPr="00752EC0">
        <w:rPr>
          <w:rFonts w:ascii="仿宋_GB2312" w:eastAsia="仿宋_GB2312"/>
          <w:sz w:val="24"/>
        </w:rPr>
        <w:t>201</w:t>
      </w: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年预计</w:t>
      </w:r>
      <w:r w:rsidRPr="00752EC0">
        <w:rPr>
          <w:rFonts w:ascii="仿宋_GB2312" w:eastAsia="仿宋_GB2312" w:hint="eastAsia"/>
          <w:sz w:val="24"/>
        </w:rPr>
        <w:t>毕业全日制硕士研究生</w:t>
      </w:r>
      <w:r>
        <w:rPr>
          <w:rFonts w:ascii="仿宋_GB2312" w:eastAsia="仿宋_GB2312" w:hint="eastAsia"/>
          <w:sz w:val="24"/>
        </w:rPr>
        <w:t>共</w:t>
      </w:r>
      <w:r>
        <w:rPr>
          <w:rFonts w:ascii="仿宋_GB2312" w:eastAsia="仿宋_GB2312"/>
          <w:sz w:val="24"/>
        </w:rPr>
        <w:t>1135</w:t>
      </w:r>
      <w:r>
        <w:rPr>
          <w:rFonts w:ascii="仿宋_GB2312" w:eastAsia="仿宋_GB2312" w:hint="eastAsia"/>
          <w:sz w:val="24"/>
        </w:rPr>
        <w:t>人，应</w:t>
      </w:r>
      <w:r w:rsidRPr="004111E9">
        <w:rPr>
          <w:rFonts w:ascii="仿宋_GB2312" w:eastAsia="仿宋_GB2312" w:hint="eastAsia"/>
          <w:sz w:val="24"/>
        </w:rPr>
        <w:t>抽送校外专家评审的学生</w:t>
      </w:r>
      <w:r>
        <w:rPr>
          <w:rFonts w:ascii="仿宋_GB2312" w:eastAsia="仿宋_GB2312" w:hint="eastAsia"/>
          <w:sz w:val="24"/>
        </w:rPr>
        <w:t>共</w:t>
      </w:r>
      <w:r w:rsidRPr="00160FFF">
        <w:rPr>
          <w:rFonts w:ascii="仿宋_GB2312" w:eastAsia="仿宋_GB2312"/>
          <w:b/>
          <w:sz w:val="24"/>
        </w:rPr>
        <w:t>1</w:t>
      </w:r>
      <w:r>
        <w:rPr>
          <w:rFonts w:ascii="仿宋_GB2312" w:eastAsia="仿宋_GB2312"/>
          <w:b/>
          <w:sz w:val="24"/>
        </w:rPr>
        <w:t>30</w:t>
      </w:r>
      <w:r>
        <w:rPr>
          <w:rFonts w:ascii="仿宋_GB2312" w:eastAsia="仿宋_GB2312" w:hint="eastAsia"/>
          <w:sz w:val="24"/>
        </w:rPr>
        <w:t>人，包括：（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）经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3"/>
          <w:attr w:name="Year" w:val="2015"/>
        </w:smartTagPr>
        <w:r>
          <w:rPr>
            <w:rFonts w:ascii="仿宋_GB2312" w:eastAsia="仿宋_GB2312"/>
            <w:sz w:val="24"/>
          </w:rPr>
          <w:t>3</w:t>
        </w:r>
        <w:r>
          <w:rPr>
            <w:rFonts w:ascii="仿宋_GB2312" w:eastAsia="仿宋_GB2312" w:hint="eastAsia"/>
            <w:sz w:val="24"/>
          </w:rPr>
          <w:t>月</w:t>
        </w:r>
        <w:r>
          <w:rPr>
            <w:rFonts w:ascii="仿宋_GB2312" w:eastAsia="仿宋_GB2312"/>
            <w:sz w:val="24"/>
          </w:rPr>
          <w:t>11</w:t>
        </w:r>
        <w:r>
          <w:rPr>
            <w:rFonts w:ascii="仿宋_GB2312" w:eastAsia="仿宋_GB2312" w:hint="eastAsia"/>
            <w:sz w:val="24"/>
          </w:rPr>
          <w:t>日</w:t>
        </w:r>
      </w:smartTag>
      <w:r>
        <w:rPr>
          <w:rFonts w:ascii="仿宋_GB2312" w:eastAsia="仿宋_GB2312" w:hint="eastAsia"/>
          <w:sz w:val="24"/>
        </w:rPr>
        <w:t>各学院教师和研究生代表按</w:t>
      </w:r>
      <w:r>
        <w:rPr>
          <w:rFonts w:ascii="仿宋_GB2312" w:eastAsia="仿宋_GB2312"/>
          <w:sz w:val="24"/>
        </w:rPr>
        <w:t>10%</w:t>
      </w:r>
      <w:r>
        <w:rPr>
          <w:rFonts w:ascii="仿宋_GB2312" w:eastAsia="仿宋_GB2312" w:hint="eastAsia"/>
          <w:sz w:val="24"/>
        </w:rPr>
        <w:t>比例</w:t>
      </w:r>
      <w:r w:rsidRPr="00752EC0">
        <w:rPr>
          <w:rFonts w:ascii="仿宋_GB2312" w:eastAsia="仿宋_GB2312" w:hint="eastAsia"/>
          <w:sz w:val="24"/>
        </w:rPr>
        <w:t>随机抽取</w:t>
      </w:r>
      <w:r w:rsidRPr="00837B14">
        <w:rPr>
          <w:rFonts w:ascii="仿宋_GB2312" w:eastAsia="仿宋_GB2312" w:hint="eastAsia"/>
          <w:sz w:val="24"/>
        </w:rPr>
        <w:t>送校外专家评审的学生</w:t>
      </w:r>
      <w:r>
        <w:rPr>
          <w:rFonts w:ascii="仿宋_GB2312" w:eastAsia="仿宋_GB2312" w:hint="eastAsia"/>
          <w:sz w:val="24"/>
        </w:rPr>
        <w:t>人数</w:t>
      </w:r>
      <w:r w:rsidRPr="00A32099">
        <w:rPr>
          <w:rFonts w:ascii="仿宋_GB2312" w:eastAsia="仿宋_GB2312"/>
          <w:sz w:val="24"/>
        </w:rPr>
        <w:t>115</w:t>
      </w:r>
      <w:r>
        <w:rPr>
          <w:rFonts w:ascii="仿宋_GB2312" w:eastAsia="仿宋_GB2312" w:hint="eastAsia"/>
          <w:sz w:val="24"/>
        </w:rPr>
        <w:t>人，其中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人硕博连读不参加本次论文送审，实际抽送为</w:t>
      </w:r>
      <w:r>
        <w:rPr>
          <w:rFonts w:ascii="仿宋_GB2312" w:eastAsia="仿宋_GB2312"/>
          <w:sz w:val="24"/>
        </w:rPr>
        <w:t>114</w:t>
      </w:r>
      <w:r>
        <w:rPr>
          <w:rFonts w:ascii="仿宋_GB2312" w:eastAsia="仿宋_GB2312" w:hint="eastAsia"/>
          <w:sz w:val="24"/>
        </w:rPr>
        <w:t>人；（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）</w:t>
      </w:r>
      <w:r w:rsidRPr="00752EC0">
        <w:rPr>
          <w:rFonts w:ascii="仿宋_GB2312" w:eastAsia="仿宋_GB2312" w:hint="eastAsia"/>
          <w:sz w:val="24"/>
        </w:rPr>
        <w:t>督促培养对象</w:t>
      </w:r>
      <w:r>
        <w:rPr>
          <w:rFonts w:ascii="仿宋_GB2312" w:eastAsia="仿宋_GB2312"/>
          <w:sz w:val="24"/>
        </w:rPr>
        <w:t>12</w:t>
      </w:r>
      <w:r w:rsidRPr="00752EC0"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 w:hint="eastAsia"/>
          <w:sz w:val="24"/>
        </w:rPr>
        <w:t>，其中一人同时被随机抽取选中</w:t>
      </w:r>
      <w:r w:rsidRPr="00752EC0"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/>
          <w:sz w:val="24"/>
        </w:rPr>
        <w:t>2014</w:t>
      </w:r>
      <w:r>
        <w:rPr>
          <w:rFonts w:ascii="仿宋_GB2312" w:eastAsia="仿宋_GB2312" w:hint="eastAsia"/>
          <w:sz w:val="24"/>
        </w:rPr>
        <w:t>年抽送校外专家评审的学生名单中</w:t>
      </w:r>
      <w:r w:rsidRPr="00752EC0">
        <w:rPr>
          <w:rFonts w:ascii="仿宋_GB2312" w:eastAsia="仿宋_GB2312" w:hint="eastAsia"/>
          <w:sz w:val="24"/>
        </w:rPr>
        <w:t>延期毕业</w:t>
      </w:r>
      <w:r>
        <w:rPr>
          <w:rFonts w:ascii="仿宋_GB2312" w:eastAsia="仿宋_GB2312"/>
          <w:sz w:val="24"/>
        </w:rPr>
        <w:t>5</w:t>
      </w:r>
      <w:r w:rsidRPr="00752EC0"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 w:hint="eastAsia"/>
          <w:sz w:val="24"/>
        </w:rPr>
        <w:t>。</w:t>
      </w:r>
    </w:p>
    <w:p w:rsidR="00DE4E73" w:rsidRDefault="00DE4E73" w:rsidP="007A7559">
      <w:pPr>
        <w:ind w:firstLineChars="200" w:firstLine="31680"/>
        <w:rPr>
          <w:rFonts w:ascii="仿宋_GB2312" w:eastAsia="仿宋_GB2312"/>
          <w:sz w:val="24"/>
        </w:rPr>
      </w:pPr>
    </w:p>
    <w:p w:rsidR="00DE4E73" w:rsidRPr="007A7559" w:rsidRDefault="00DE4E73" w:rsidP="007A7559">
      <w:pPr>
        <w:ind w:firstLineChars="200" w:firstLine="31680"/>
        <w:rPr>
          <w:rFonts w:ascii="仿宋_GB2312" w:eastAsia="仿宋_GB2312"/>
          <w:sz w:val="24"/>
        </w:rPr>
      </w:pPr>
    </w:p>
    <w:p w:rsidR="00DE4E73" w:rsidRPr="005959EF" w:rsidRDefault="00DE4E73" w:rsidP="007A7559">
      <w:pPr>
        <w:ind w:firstLineChars="200" w:firstLine="316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具体名单如下：</w:t>
      </w:r>
    </w:p>
    <w:tbl>
      <w:tblPr>
        <w:tblW w:w="9010" w:type="dxa"/>
        <w:tblInd w:w="-352" w:type="dxa"/>
        <w:tblLook w:val="0000"/>
      </w:tblPr>
      <w:tblGrid>
        <w:gridCol w:w="1480"/>
        <w:gridCol w:w="1640"/>
        <w:gridCol w:w="1060"/>
        <w:gridCol w:w="2180"/>
        <w:gridCol w:w="1080"/>
        <w:gridCol w:w="1570"/>
      </w:tblGrid>
      <w:tr w:rsidR="00DE4E73" w:rsidRPr="007A7559" w:rsidTr="007A7559">
        <w:trPr>
          <w:trHeight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所属院系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录取专业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送审类别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机电工程学院（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29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何惠玉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李国明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莫圣阳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聂晓明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潘卓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裴崇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王飞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肖成军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徐攀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许东伟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姚松亮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张驰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钟静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何长运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胡昆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李安琼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苏乃权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王梅梅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张齐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郑秀宏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2111201215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袁斌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49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2111201055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蒋攀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督促培养对象并且随机抽取选中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黄牌警告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次督促培养对象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汤天鹏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陈振壮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违纪舞弊督促培养对象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汤远飞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葛友明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2111201044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周衍超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材料与能源学院（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2111202010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范亚博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高分子化学与物理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陈梓赫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何昌传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李嘉怡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曹中明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微电子学与固体电子学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陈观应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微电子学与固体电子学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黄家强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李华伟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骆志捷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成骥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信息工程学院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(7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2111203019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赖雁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电力电子与电力传动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2111203059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郭晨光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2111203049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刘丽娟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2111203029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孙艺萌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2111203079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李媛媛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仪器仪表工程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2111203069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龙诗军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仪器仪表工程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2111203089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贺鸿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(19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吕梦丽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张隆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郭金华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陈鹏飞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刘会河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刘羽飞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马敬奇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麦源振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邱旭勤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王达斌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谢雨端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郑龙龙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鲍虎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陈凯阳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瞿卓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盘琳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王赛红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2111204211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肖烽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2111205039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郭龙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黎煌达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林家印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2121205809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刘俊辉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张红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张莹莹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黎楚乾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丁冉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2111205089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谢可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2111105009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唐波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送审延期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2014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年送审延期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轻工化工学院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(12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陈素怡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何燚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莫嘉文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张秋炎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谢文仙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生物化工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郑正男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黄秋洁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黄素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2111206079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梁乃杰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2111206045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李庆彪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黄牌警告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次督促培养对象</w:t>
            </w: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2111206047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麦海登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2111106001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蔡泽勇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送审延期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2014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年送审延期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2111207041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陈国鑫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</w:t>
            </w: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“1”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2111207011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丁小鹏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2111207021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李春英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2111207031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莫汝松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2111207001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王靖宇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2111207051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符魏魏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管理学院（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高晶晶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</w:t>
            </w: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罗智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陈玉怡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李富强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伍程程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范文斌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高国明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凌树文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王迎胜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徐世军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袁长彪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周冬娥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49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2111208037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郑国勇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黄牌警告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次督促培养对象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2111108144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孙蕾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送审延期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2014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年送审延期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2111108094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李海香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送审延期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2241008110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曾武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工商管理硕士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送审延期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28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土木与交通工程学院（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蔡兆琼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</w:t>
            </w:r>
            <w:r w:rsidRPr="007A7559">
              <w:rPr>
                <w:rFonts w:ascii="Arial" w:hAnsi="Arial" w:cs="Arial"/>
                <w:kern w:val="0"/>
                <w:sz w:val="20"/>
                <w:szCs w:val="20"/>
              </w:rPr>
              <w:t>“8”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方映平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郭初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李丽荣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朱应云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黄锡文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郑恒重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2111209088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李军成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应用数学学院（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2111214003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2111214013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徐林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2111215009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黄军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2111215029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郭华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2111215019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卢惠辉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艺术设计学院（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2111217018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郑进波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工业设计工程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学号尾号“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2111217048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白文星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2111217038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刘璐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2111217058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王小红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2111217028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张鹏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随机抽签</w:t>
            </w: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4E73" w:rsidRPr="007A7559" w:rsidTr="007A7559">
        <w:trPr>
          <w:trHeight w:val="49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kern w:val="0"/>
                <w:sz w:val="20"/>
                <w:szCs w:val="20"/>
              </w:rPr>
              <w:t>2111217027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宋晨晖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E4E73" w:rsidRPr="007A7559" w:rsidRDefault="00DE4E73" w:rsidP="007A7559">
            <w:pPr>
              <w:widowControl/>
              <w:rPr>
                <w:kern w:val="0"/>
                <w:sz w:val="20"/>
                <w:szCs w:val="20"/>
              </w:rPr>
            </w:pPr>
            <w:r w:rsidRPr="007A7559">
              <w:rPr>
                <w:rFonts w:hint="eastAsia"/>
                <w:kern w:val="0"/>
                <w:sz w:val="20"/>
                <w:szCs w:val="20"/>
              </w:rPr>
              <w:t>督促培养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4E73" w:rsidRPr="007A7559" w:rsidRDefault="00DE4E73" w:rsidP="007A755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黄牌警告</w:t>
            </w:r>
            <w:r w:rsidRPr="007A755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7A7559">
              <w:rPr>
                <w:rFonts w:ascii="宋体" w:hAnsi="宋体" w:cs="宋体" w:hint="eastAsia"/>
                <w:kern w:val="0"/>
                <w:sz w:val="20"/>
                <w:szCs w:val="20"/>
              </w:rPr>
              <w:t>次督促培养对象</w:t>
            </w:r>
          </w:p>
        </w:tc>
      </w:tr>
    </w:tbl>
    <w:p w:rsidR="00DE4E73" w:rsidRPr="007A7559" w:rsidRDefault="00DE4E73" w:rsidP="00DE4E73">
      <w:pPr>
        <w:ind w:firstLineChars="200" w:firstLine="31680"/>
        <w:rPr>
          <w:rFonts w:ascii="仿宋_GB2312" w:eastAsia="仿宋_GB2312"/>
          <w:sz w:val="20"/>
          <w:szCs w:val="20"/>
        </w:rPr>
      </w:pPr>
    </w:p>
    <w:sectPr w:rsidR="00DE4E73" w:rsidRPr="007A7559" w:rsidSect="0031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73" w:rsidRDefault="00DE4E73">
      <w:r>
        <w:separator/>
      </w:r>
    </w:p>
  </w:endnote>
  <w:endnote w:type="continuationSeparator" w:id="0">
    <w:p w:rsidR="00DE4E73" w:rsidRDefault="00DE4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73" w:rsidRDefault="00DE4E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73" w:rsidRDefault="00DE4E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73" w:rsidRDefault="00DE4E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73" w:rsidRDefault="00DE4E73">
      <w:r>
        <w:separator/>
      </w:r>
    </w:p>
  </w:footnote>
  <w:footnote w:type="continuationSeparator" w:id="0">
    <w:p w:rsidR="00DE4E73" w:rsidRDefault="00DE4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73" w:rsidRDefault="00DE4E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73" w:rsidRDefault="00DE4E73" w:rsidP="007A755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73" w:rsidRDefault="00DE4E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EDC"/>
    <w:rsid w:val="000600F4"/>
    <w:rsid w:val="000A070C"/>
    <w:rsid w:val="001000C3"/>
    <w:rsid w:val="00120BCA"/>
    <w:rsid w:val="001213AA"/>
    <w:rsid w:val="00160FFF"/>
    <w:rsid w:val="001914CF"/>
    <w:rsid w:val="001948D8"/>
    <w:rsid w:val="001D7B0B"/>
    <w:rsid w:val="00295947"/>
    <w:rsid w:val="00296097"/>
    <w:rsid w:val="002F6DA6"/>
    <w:rsid w:val="0031258F"/>
    <w:rsid w:val="003241A1"/>
    <w:rsid w:val="00337119"/>
    <w:rsid w:val="004111E9"/>
    <w:rsid w:val="004564EF"/>
    <w:rsid w:val="004B7447"/>
    <w:rsid w:val="00532252"/>
    <w:rsid w:val="00542D9A"/>
    <w:rsid w:val="005959EF"/>
    <w:rsid w:val="005B1F51"/>
    <w:rsid w:val="005B6F59"/>
    <w:rsid w:val="005D68AB"/>
    <w:rsid w:val="00677C5F"/>
    <w:rsid w:val="006B2108"/>
    <w:rsid w:val="006D7312"/>
    <w:rsid w:val="006E4E46"/>
    <w:rsid w:val="00711EDC"/>
    <w:rsid w:val="007174F2"/>
    <w:rsid w:val="00752D73"/>
    <w:rsid w:val="00752EC0"/>
    <w:rsid w:val="007A7559"/>
    <w:rsid w:val="00837B14"/>
    <w:rsid w:val="008750D6"/>
    <w:rsid w:val="008D51CA"/>
    <w:rsid w:val="008E2210"/>
    <w:rsid w:val="00913768"/>
    <w:rsid w:val="00961C41"/>
    <w:rsid w:val="00994702"/>
    <w:rsid w:val="009A060B"/>
    <w:rsid w:val="009A4915"/>
    <w:rsid w:val="009C322A"/>
    <w:rsid w:val="009D0774"/>
    <w:rsid w:val="009E553C"/>
    <w:rsid w:val="00A00A61"/>
    <w:rsid w:val="00A01500"/>
    <w:rsid w:val="00A03A81"/>
    <w:rsid w:val="00A26192"/>
    <w:rsid w:val="00A32099"/>
    <w:rsid w:val="00A427D4"/>
    <w:rsid w:val="00A71723"/>
    <w:rsid w:val="00B66678"/>
    <w:rsid w:val="00B93126"/>
    <w:rsid w:val="00BF2E7B"/>
    <w:rsid w:val="00C05E6C"/>
    <w:rsid w:val="00C578D6"/>
    <w:rsid w:val="00CC4849"/>
    <w:rsid w:val="00CF3342"/>
    <w:rsid w:val="00CF5282"/>
    <w:rsid w:val="00D50B7C"/>
    <w:rsid w:val="00D5307E"/>
    <w:rsid w:val="00D547C6"/>
    <w:rsid w:val="00D83C33"/>
    <w:rsid w:val="00DB6D3C"/>
    <w:rsid w:val="00DE2AD4"/>
    <w:rsid w:val="00DE4E73"/>
    <w:rsid w:val="00DF1A4C"/>
    <w:rsid w:val="00E25422"/>
    <w:rsid w:val="00E32F2D"/>
    <w:rsid w:val="00E35982"/>
    <w:rsid w:val="00E677A5"/>
    <w:rsid w:val="00EE5A6B"/>
    <w:rsid w:val="00EF4185"/>
    <w:rsid w:val="00F772B4"/>
    <w:rsid w:val="00F9510A"/>
    <w:rsid w:val="00F95BA2"/>
    <w:rsid w:val="00FA5031"/>
    <w:rsid w:val="00FE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D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4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210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4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210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647</Words>
  <Characters>3690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2014年全日制硕士生学位论文抽送校外专家评审的学生名单</dc:title>
  <dc:subject/>
  <dc:creator>张应春</dc:creator>
  <cp:keywords/>
  <dc:description/>
  <cp:lastModifiedBy>张丹枫</cp:lastModifiedBy>
  <cp:revision>5</cp:revision>
  <dcterms:created xsi:type="dcterms:W3CDTF">2015-03-12T03:23:00Z</dcterms:created>
  <dcterms:modified xsi:type="dcterms:W3CDTF">2015-03-16T01:14:00Z</dcterms:modified>
</cp:coreProperties>
</file>